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13" w:rsidRDefault="00CD6E13" w:rsidP="00BB5DD1">
      <w:pPr>
        <w:rPr>
          <w:rFonts w:ascii="Times New Roman" w:hAnsi="Times New Roman"/>
          <w:b/>
          <w:sz w:val="36"/>
          <w:szCs w:val="36"/>
        </w:rPr>
      </w:pPr>
    </w:p>
    <w:p w:rsidR="00CD6E13" w:rsidRDefault="00CD6E13" w:rsidP="006A558D">
      <w:pPr>
        <w:jc w:val="center"/>
        <w:rPr>
          <w:rFonts w:ascii="Times New Roman" w:hAnsi="Times New Roman"/>
          <w:b/>
          <w:sz w:val="36"/>
          <w:szCs w:val="36"/>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6" type="#_x0000_t75" style="position:absolute;left:0;text-align:left;margin-left:-15.4pt;margin-top:-37.15pt;width:146.25pt;height:146.25pt;z-index:-251658240;visibility:visible" wrapcoords="9526 0 8197 111 4542 1440 3988 2215 2548 3545 1218 5317 443 7089 -111 8862 -111 12406 332 14178 1108 15951 2215 17723 4098 19495 4209 19717 7643 21268 8086 21378 9526 21489 11963 21489 13403 21378 13846 21268 17280 19717 17391 19495 19274 17723 20492 15951 21157 14178 21600 12406 21600 8862 21046 7089 20271 5317 18942 3545 17280 1994 17058 1440 13292 111 11963 0 9526 0">
            <v:imagedata r:id="rId7" o:title=""/>
            <w10:wrap type="tight"/>
          </v:shape>
        </w:pict>
      </w:r>
      <w:r w:rsidRPr="00571746">
        <w:rPr>
          <w:rFonts w:ascii="Times New Roman" w:hAnsi="Times New Roman"/>
          <w:b/>
          <w:sz w:val="36"/>
          <w:szCs w:val="36"/>
        </w:rPr>
        <w:t>VII</w:t>
      </w:r>
      <w:r>
        <w:rPr>
          <w:rFonts w:ascii="Times New Roman" w:hAnsi="Times New Roman"/>
          <w:b/>
          <w:sz w:val="36"/>
          <w:szCs w:val="36"/>
        </w:rPr>
        <w:t>I</w:t>
      </w:r>
      <w:r w:rsidRPr="00571746">
        <w:rPr>
          <w:rFonts w:ascii="Times New Roman" w:hAnsi="Times New Roman"/>
          <w:b/>
          <w:sz w:val="36"/>
          <w:szCs w:val="36"/>
        </w:rPr>
        <w:t xml:space="preserve"> WOJEWÓDZKI FESTIWAL </w:t>
      </w:r>
    </w:p>
    <w:p w:rsidR="00CD6E13" w:rsidRDefault="00CD6E13" w:rsidP="006A558D">
      <w:pPr>
        <w:jc w:val="center"/>
        <w:rPr>
          <w:rFonts w:ascii="Times New Roman" w:hAnsi="Times New Roman"/>
          <w:b/>
          <w:sz w:val="36"/>
          <w:szCs w:val="36"/>
        </w:rPr>
      </w:pPr>
      <w:r>
        <w:rPr>
          <w:rFonts w:ascii="Times New Roman" w:hAnsi="Times New Roman"/>
          <w:b/>
          <w:sz w:val="36"/>
          <w:szCs w:val="36"/>
        </w:rPr>
        <w:t>PIEŚNI LUDOWEJ- DRAWNO 2015</w:t>
      </w:r>
    </w:p>
    <w:p w:rsidR="00CD6E13" w:rsidRDefault="00CD6E13" w:rsidP="006A558D">
      <w:pPr>
        <w:jc w:val="center"/>
        <w:rPr>
          <w:rFonts w:ascii="Times New Roman" w:hAnsi="Times New Roman"/>
          <w:b/>
          <w:sz w:val="36"/>
          <w:szCs w:val="36"/>
        </w:rPr>
      </w:pPr>
      <w:r>
        <w:rPr>
          <w:rFonts w:ascii="Times New Roman" w:hAnsi="Times New Roman"/>
          <w:b/>
          <w:sz w:val="36"/>
          <w:szCs w:val="36"/>
        </w:rPr>
        <w:t>(kolejność występów zespołów)</w:t>
      </w:r>
    </w:p>
    <w:p w:rsidR="00CD6E13" w:rsidRPr="00CB28FB" w:rsidRDefault="00CD6E13" w:rsidP="00CB28FB">
      <w:pPr>
        <w:jc w:val="center"/>
        <w:rPr>
          <w:rFonts w:ascii="Times New Roman" w:hAnsi="Times New Roman"/>
          <w:b/>
          <w:sz w:val="36"/>
          <w:szCs w:val="36"/>
        </w:rPr>
      </w:pPr>
      <w:r w:rsidRPr="00CB28FB">
        <w:rPr>
          <w:rFonts w:ascii="Times New Roman" w:hAnsi="Times New Roman"/>
          <w:b/>
          <w:sz w:val="36"/>
          <w:szCs w:val="36"/>
        </w:rPr>
        <w:t xml:space="preserve">                                                                         </w:t>
      </w: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103"/>
        <w:gridCol w:w="4394"/>
      </w:tblGrid>
      <w:tr w:rsidR="00CD6E13" w:rsidRPr="00FB0757">
        <w:tc>
          <w:tcPr>
            <w:tcW w:w="851"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b/>
                <w:sz w:val="28"/>
                <w:szCs w:val="28"/>
              </w:rPr>
              <w:t>L.p.</w:t>
            </w:r>
          </w:p>
        </w:tc>
        <w:tc>
          <w:tcPr>
            <w:tcW w:w="5103"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b/>
                <w:sz w:val="28"/>
                <w:szCs w:val="28"/>
              </w:rPr>
              <w:t>Nazwa zespołu</w:t>
            </w:r>
          </w:p>
          <w:p w:rsidR="00CD6E13" w:rsidRPr="00FB0757" w:rsidRDefault="00CD6E13" w:rsidP="00FB0757">
            <w:pPr>
              <w:jc w:val="center"/>
              <w:rPr>
                <w:rFonts w:ascii="Times New Roman" w:hAnsi="Times New Roman"/>
                <w:b/>
                <w:sz w:val="28"/>
                <w:szCs w:val="28"/>
              </w:rPr>
            </w:pPr>
          </w:p>
        </w:tc>
        <w:tc>
          <w:tcPr>
            <w:tcW w:w="4394"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b/>
                <w:sz w:val="28"/>
                <w:szCs w:val="28"/>
              </w:rPr>
              <w:t>Repertuar</w:t>
            </w:r>
          </w:p>
        </w:tc>
      </w:tr>
      <w:tr w:rsidR="00CD6E13" w:rsidRPr="00FB0757">
        <w:trPr>
          <w:trHeight w:val="1025"/>
        </w:trPr>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w:t>
            </w:r>
          </w:p>
        </w:tc>
        <w:tc>
          <w:tcPr>
            <w:tcW w:w="5103" w:type="dxa"/>
          </w:tcPr>
          <w:p w:rsidR="00CD6E13" w:rsidRPr="00FB0757" w:rsidRDefault="00CD6E13" w:rsidP="00FB0757">
            <w:pPr>
              <w:spacing w:after="0"/>
              <w:jc w:val="center"/>
              <w:rPr>
                <w:rFonts w:ascii="Times New Roman" w:hAnsi="Times New Roman"/>
                <w:b/>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,,Zamkowe nutki”</w:t>
            </w:r>
          </w:p>
          <w:p w:rsidR="00CD6E13" w:rsidRPr="00FB0757" w:rsidRDefault="00CD6E13" w:rsidP="00FB0757">
            <w:pPr>
              <w:spacing w:after="0"/>
              <w:jc w:val="center"/>
              <w:rPr>
                <w:rFonts w:ascii="Times New Roman" w:hAnsi="Times New Roman"/>
                <w:sz w:val="28"/>
                <w:szCs w:val="28"/>
              </w:rPr>
            </w:pPr>
            <w:r w:rsidRPr="00FB0757">
              <w:rPr>
                <w:rFonts w:ascii="Times New Roman" w:hAnsi="Times New Roman"/>
                <w:sz w:val="28"/>
                <w:szCs w:val="28"/>
              </w:rPr>
              <w:t xml:space="preserve"> z Specjalnego Ośrodka Szkolno-Wychowawczego w Niemieńsku</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,,Czerwone jabłuszko”</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,,Czerwone jagody”</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,,Hej, z góry z góry jadą Mazury”</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2.</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,,Brzezinki”</w:t>
            </w:r>
            <w:r w:rsidRPr="00FB0757">
              <w:rPr>
                <w:rFonts w:ascii="Times New Roman" w:hAnsi="Times New Roman"/>
                <w:sz w:val="28"/>
                <w:szCs w:val="28"/>
              </w:rPr>
              <w:t xml:space="preserve"> z Domu Pomocy Społecznej w Brzezinach</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,,Siadła pszczółka”</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,,Miała baba koguta”</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,,Głęboka studzienka”</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3.</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,,Grupa My”</w:t>
            </w:r>
            <w:r w:rsidRPr="00FB0757">
              <w:rPr>
                <w:rFonts w:ascii="Times New Roman" w:hAnsi="Times New Roman"/>
                <w:sz w:val="28"/>
                <w:szCs w:val="28"/>
              </w:rPr>
              <w:t xml:space="preserve"> </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 Choszczna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,,Czerwone jabłuszko”</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 zielonym gaju”</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,,Wiła wianki”</w:t>
            </w:r>
          </w:p>
        </w:tc>
      </w:tr>
      <w:tr w:rsidR="00CD6E13" w:rsidRPr="00FB0757">
        <w:trPr>
          <w:trHeight w:val="1293"/>
        </w:trPr>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4.</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 xml:space="preserve">,,Nadzieja” i ,,Stokrotki” </w:t>
            </w:r>
            <w:r w:rsidRPr="00FB0757">
              <w:rPr>
                <w:rFonts w:ascii="Times New Roman" w:hAnsi="Times New Roman"/>
                <w:sz w:val="28"/>
                <w:szCs w:val="28"/>
              </w:rPr>
              <w:t>z Chłopowa</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,,Mazureczek”</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,,Koło mego ogródeczka”</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,,Ach jak dobrze żonom tym …”</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5.</w:t>
            </w:r>
          </w:p>
        </w:tc>
        <w:tc>
          <w:tcPr>
            <w:tcW w:w="5103"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sz w:val="28"/>
                <w:szCs w:val="28"/>
              </w:rPr>
              <w:t xml:space="preserve">Zespół wokalno-muzyczny </w:t>
            </w:r>
            <w:r w:rsidRPr="00FB0757">
              <w:rPr>
                <w:rFonts w:ascii="Times New Roman" w:hAnsi="Times New Roman"/>
                <w:b/>
                <w:sz w:val="28"/>
                <w:szCs w:val="28"/>
              </w:rPr>
              <w:t xml:space="preserve">,,Drawiczanki” </w:t>
            </w:r>
            <w:r w:rsidRPr="00FB0757">
              <w:rPr>
                <w:rFonts w:ascii="Times New Roman" w:hAnsi="Times New Roman"/>
                <w:sz w:val="28"/>
                <w:szCs w:val="28"/>
              </w:rPr>
              <w:t>z Drawna</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,,Wloz se do stodoły”</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,,I znowu nie przespana noc”</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,,Ja do miasta nie pojadę”</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6.</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Zespól wokalny </w:t>
            </w:r>
            <w:r w:rsidRPr="00FB0757">
              <w:rPr>
                <w:rFonts w:ascii="Times New Roman" w:hAnsi="Times New Roman"/>
                <w:b/>
                <w:sz w:val="28"/>
                <w:szCs w:val="28"/>
              </w:rPr>
              <w:t>,,Mirosławiacy”</w:t>
            </w:r>
            <w:r w:rsidRPr="00FB0757">
              <w:rPr>
                <w:rFonts w:ascii="Times New Roman" w:hAnsi="Times New Roman"/>
                <w:sz w:val="28"/>
                <w:szCs w:val="28"/>
              </w:rPr>
              <w:t xml:space="preserve"> </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 Mirosławca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,,Siedziała cyganka”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,,Gdybym się ptakiem stał”</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,,Z tamtej strony drogi”</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7.</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Folklorystyczny zespół śpiewaczy </w:t>
            </w:r>
            <w:r w:rsidRPr="00FB0757">
              <w:rPr>
                <w:rFonts w:ascii="Times New Roman" w:hAnsi="Times New Roman"/>
                <w:b/>
                <w:sz w:val="28"/>
                <w:szCs w:val="28"/>
              </w:rPr>
              <w:t>,,Kalina</w:t>
            </w:r>
            <w:r w:rsidRPr="00FB0757">
              <w:rPr>
                <w:rFonts w:ascii="Times New Roman" w:hAnsi="Times New Roman"/>
                <w:sz w:val="28"/>
                <w:szCs w:val="28"/>
              </w:rPr>
              <w:t xml:space="preserve">” z Kobylanki </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,,Na ganku”</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,,Skowronek śpiewa”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,,Leć głosie po rosie”</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8.</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  Zespół wokalny </w:t>
            </w:r>
            <w:r w:rsidRPr="00FB0757">
              <w:rPr>
                <w:rFonts w:ascii="Times New Roman" w:hAnsi="Times New Roman"/>
                <w:b/>
                <w:sz w:val="28"/>
                <w:szCs w:val="28"/>
              </w:rPr>
              <w:t>,,Super Babki”</w:t>
            </w:r>
            <w:r w:rsidRPr="00FB0757">
              <w:rPr>
                <w:rFonts w:ascii="Times New Roman" w:hAnsi="Times New Roman"/>
                <w:sz w:val="28"/>
                <w:szCs w:val="28"/>
              </w:rPr>
              <w:t xml:space="preserve"> </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 Kolska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 okienku”</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,,Wiosenka, wiosenka”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,,Szła dziewczyna przez las”</w:t>
            </w:r>
          </w:p>
          <w:p w:rsidR="00CD6E13" w:rsidRPr="00FB0757" w:rsidRDefault="00CD6E13" w:rsidP="00FB0757">
            <w:pPr>
              <w:spacing w:after="0"/>
              <w:rPr>
                <w:rFonts w:ascii="Times New Roman" w:hAnsi="Times New Roman"/>
                <w:sz w:val="28"/>
                <w:szCs w:val="28"/>
              </w:rPr>
            </w:pP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9.</w:t>
            </w:r>
          </w:p>
        </w:tc>
        <w:tc>
          <w:tcPr>
            <w:tcW w:w="5103"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,,Pogodna Jesień”</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 z Choszczna</w:t>
            </w:r>
          </w:p>
          <w:p w:rsidR="00CD6E13" w:rsidRPr="00FB0757" w:rsidRDefault="00CD6E13" w:rsidP="00FB0757">
            <w:pPr>
              <w:jc w:val="center"/>
              <w:rPr>
                <w:rFonts w:ascii="Times New Roman" w:hAnsi="Times New Roman"/>
                <w:sz w:val="28"/>
                <w:szCs w:val="28"/>
              </w:rPr>
            </w:pP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,,Rozkołysał się czeremchy biały kwiat”</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,,To i hola, hola”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,,Lube”, ,,Koń”</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10.</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wokalno-muzyczny </w:t>
            </w:r>
            <w:r w:rsidRPr="00FB0757">
              <w:rPr>
                <w:rFonts w:ascii="Times New Roman" w:hAnsi="Times New Roman"/>
                <w:b/>
                <w:sz w:val="28"/>
                <w:szCs w:val="28"/>
              </w:rPr>
              <w:t>,,Dominikowianki”</w:t>
            </w:r>
            <w:r w:rsidRPr="00FB0757">
              <w:rPr>
                <w:rFonts w:ascii="Times New Roman" w:hAnsi="Times New Roman"/>
                <w:sz w:val="28"/>
                <w:szCs w:val="28"/>
              </w:rPr>
              <w:t xml:space="preserve"> z Dominikowa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,,Z tamtej strony wody”</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,,Świeć miesiączku”</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,,Żebyśta wiedzieli”</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11.</w:t>
            </w:r>
          </w:p>
        </w:tc>
        <w:tc>
          <w:tcPr>
            <w:tcW w:w="5103"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Zespól wokalno-muzyczny</w:t>
            </w:r>
          </w:p>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 xml:space="preserve"> </w:t>
            </w:r>
            <w:r w:rsidRPr="00FB0757">
              <w:rPr>
                <w:rFonts w:ascii="Times New Roman" w:hAnsi="Times New Roman"/>
                <w:b/>
                <w:sz w:val="28"/>
                <w:szCs w:val="28"/>
              </w:rPr>
              <w:t>,,Swojacy”</w:t>
            </w:r>
            <w:r w:rsidRPr="00FB0757">
              <w:rPr>
                <w:rFonts w:ascii="Times New Roman" w:hAnsi="Times New Roman"/>
                <w:sz w:val="28"/>
                <w:szCs w:val="28"/>
              </w:rPr>
              <w:t xml:space="preserve"> z Mirosławca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,,Nie grywaj Wojtek”</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,,Kiedy to było”</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,,Zachodzi słoneczko”</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12.</w:t>
            </w:r>
          </w:p>
        </w:tc>
        <w:tc>
          <w:tcPr>
            <w:tcW w:w="5103"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,,Mirage”</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 z Choszczna</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,,Koło mego domu stoi dziewczę   w sadzie”</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,,W polu grusza stoi”</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,,Piosenka o Stobnicy”</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13.</w:t>
            </w:r>
          </w:p>
        </w:tc>
        <w:tc>
          <w:tcPr>
            <w:tcW w:w="5103"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 xml:space="preserve">Zespół śpiewaczy </w:t>
            </w:r>
            <w:r w:rsidRPr="00FB0757">
              <w:rPr>
                <w:rFonts w:ascii="Times New Roman" w:hAnsi="Times New Roman"/>
                <w:b/>
                <w:sz w:val="28"/>
                <w:szCs w:val="28"/>
              </w:rPr>
              <w:t>,,Lipka”</w:t>
            </w:r>
            <w:r w:rsidRPr="00FB0757">
              <w:rPr>
                <w:rFonts w:ascii="Times New Roman" w:hAnsi="Times New Roman"/>
                <w:sz w:val="28"/>
                <w:szCs w:val="28"/>
              </w:rPr>
              <w:t xml:space="preserve"> </w:t>
            </w:r>
          </w:p>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z Kobylanki</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,,Nieś mnie koniku, nieś”</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,,Czemuś nie przyszedł”</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,,Na ludową nutę”</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14.</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Zespół wokalny</w:t>
            </w:r>
            <w:r w:rsidRPr="00FB0757">
              <w:rPr>
                <w:rFonts w:ascii="Times New Roman" w:hAnsi="Times New Roman"/>
                <w:b/>
                <w:sz w:val="28"/>
                <w:szCs w:val="28"/>
              </w:rPr>
              <w:t xml:space="preserve"> ,,Drawianki”</w:t>
            </w:r>
            <w:r w:rsidRPr="00FB0757">
              <w:rPr>
                <w:rFonts w:ascii="Times New Roman" w:hAnsi="Times New Roman"/>
                <w:sz w:val="28"/>
                <w:szCs w:val="28"/>
              </w:rPr>
              <w:t xml:space="preserve"> </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 Drawna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,,Nie chodź koło róży”</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,,Ty pójdziesz górą”</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,,U sąsiada”</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15.</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Zespół wokalno-muzyczny</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 KGW </w:t>
            </w:r>
            <w:r w:rsidRPr="00FB0757">
              <w:rPr>
                <w:rFonts w:ascii="Times New Roman" w:hAnsi="Times New Roman"/>
                <w:b/>
                <w:sz w:val="28"/>
                <w:szCs w:val="28"/>
              </w:rPr>
              <w:t>,,Szarotki”</w:t>
            </w:r>
            <w:r w:rsidRPr="00FB0757">
              <w:rPr>
                <w:rFonts w:ascii="Times New Roman" w:hAnsi="Times New Roman"/>
                <w:sz w:val="28"/>
                <w:szCs w:val="28"/>
              </w:rPr>
              <w:t xml:space="preserve"> z Korytowa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,,Korytowianka”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,,Sadzie”</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,,Suliko”</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,,Lipka”</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16.</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wokalno-muzyczny </w:t>
            </w:r>
            <w:r w:rsidRPr="00FB0757">
              <w:rPr>
                <w:rFonts w:ascii="Times New Roman" w:hAnsi="Times New Roman"/>
                <w:b/>
                <w:sz w:val="28"/>
                <w:szCs w:val="28"/>
              </w:rPr>
              <w:t>,,Granowianki”</w:t>
            </w:r>
            <w:r w:rsidRPr="00FB0757">
              <w:rPr>
                <w:rFonts w:ascii="Times New Roman" w:hAnsi="Times New Roman"/>
                <w:sz w:val="28"/>
                <w:szCs w:val="28"/>
              </w:rPr>
              <w:t xml:space="preserve"> z Granowa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 poniedziałek rano”</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,,Topola”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,,Chłopiec”</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17.</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Zespół wokalno-muzyczny</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 </w:t>
            </w:r>
            <w:r w:rsidRPr="00FB0757">
              <w:rPr>
                <w:rFonts w:ascii="Times New Roman" w:hAnsi="Times New Roman"/>
                <w:b/>
                <w:sz w:val="28"/>
                <w:szCs w:val="28"/>
              </w:rPr>
              <w:t>,,Złota Jesień”</w:t>
            </w:r>
            <w:r w:rsidRPr="00FB0757">
              <w:rPr>
                <w:rFonts w:ascii="Times New Roman" w:hAnsi="Times New Roman"/>
                <w:sz w:val="28"/>
                <w:szCs w:val="28"/>
              </w:rPr>
              <w:t xml:space="preserve"> z Dolic</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,,Wiśniowy sad”</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 moim ogródeczku”</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,,Hej cyganie”</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18.</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śpiewaczy z kapelą </w:t>
            </w:r>
            <w:r w:rsidRPr="00FB0757">
              <w:rPr>
                <w:rFonts w:ascii="Times New Roman" w:hAnsi="Times New Roman"/>
                <w:b/>
                <w:sz w:val="28"/>
                <w:szCs w:val="28"/>
              </w:rPr>
              <w:t>,,Darskowiacy”</w:t>
            </w:r>
            <w:r w:rsidRPr="00FB0757">
              <w:rPr>
                <w:rFonts w:ascii="Times New Roman" w:hAnsi="Times New Roman"/>
                <w:sz w:val="28"/>
                <w:szCs w:val="28"/>
              </w:rPr>
              <w:t xml:space="preserve"> ze Złocieńca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 Nie chciała mu dać”</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,,Świeci miesiąc świeci”</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,,Kasiu, Kasiu”</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19.</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wokalno-muzyczny </w:t>
            </w:r>
          </w:p>
          <w:p w:rsidR="00CD6E13" w:rsidRPr="00FB0757" w:rsidRDefault="00CD6E13" w:rsidP="00FB0757">
            <w:pPr>
              <w:jc w:val="center"/>
              <w:rPr>
                <w:rFonts w:ascii="Times New Roman" w:hAnsi="Times New Roman"/>
                <w:sz w:val="28"/>
                <w:szCs w:val="28"/>
              </w:rPr>
            </w:pPr>
            <w:r w:rsidRPr="00FB0757">
              <w:rPr>
                <w:rFonts w:ascii="Times New Roman" w:hAnsi="Times New Roman"/>
                <w:b/>
                <w:sz w:val="28"/>
                <w:szCs w:val="28"/>
              </w:rPr>
              <w:t>,,Jarzębina”</w:t>
            </w:r>
            <w:r w:rsidRPr="00FB0757">
              <w:rPr>
                <w:rFonts w:ascii="Times New Roman" w:hAnsi="Times New Roman"/>
                <w:sz w:val="28"/>
                <w:szCs w:val="28"/>
              </w:rPr>
              <w:t xml:space="preserve"> z Hanek</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,,Kareta złota”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,,Hej tam wczoraj z wieczora”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,,Tam na łące”</w:t>
            </w:r>
          </w:p>
          <w:p w:rsidR="00CD6E13" w:rsidRPr="00FB0757" w:rsidRDefault="00CD6E13" w:rsidP="00FB0757">
            <w:pPr>
              <w:spacing w:after="0"/>
              <w:rPr>
                <w:rFonts w:ascii="Times New Roman" w:hAnsi="Times New Roman"/>
                <w:sz w:val="28"/>
                <w:szCs w:val="28"/>
              </w:rPr>
            </w:pP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20.</w:t>
            </w:r>
          </w:p>
        </w:tc>
        <w:tc>
          <w:tcPr>
            <w:tcW w:w="5103" w:type="dxa"/>
          </w:tcPr>
          <w:p w:rsidR="00CD6E13" w:rsidRPr="00FB0757" w:rsidRDefault="00CD6E13" w:rsidP="00FB0757">
            <w:pPr>
              <w:spacing w:after="0" w:line="240" w:lineRule="auto"/>
              <w:jc w:val="center"/>
              <w:rPr>
                <w:rFonts w:ascii="Times New Roman" w:hAnsi="Times New Roman"/>
                <w:b/>
                <w:sz w:val="28"/>
                <w:szCs w:val="28"/>
              </w:rPr>
            </w:pPr>
            <w:r w:rsidRPr="00FB0757">
              <w:rPr>
                <w:rFonts w:ascii="Times New Roman" w:hAnsi="Times New Roman"/>
                <w:sz w:val="28"/>
                <w:szCs w:val="28"/>
              </w:rPr>
              <w:t xml:space="preserve">Zespół śpiewaczy </w:t>
            </w:r>
            <w:r w:rsidRPr="00FB0757">
              <w:rPr>
                <w:rFonts w:ascii="Times New Roman" w:hAnsi="Times New Roman"/>
                <w:b/>
                <w:sz w:val="28"/>
                <w:szCs w:val="28"/>
              </w:rPr>
              <w:t>,,Biadule”</w:t>
            </w:r>
          </w:p>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 xml:space="preserve"> z Rymania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,,Czekałam”</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,,Chłopoki”</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,,Matuś”</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21.</w:t>
            </w:r>
          </w:p>
        </w:tc>
        <w:tc>
          <w:tcPr>
            <w:tcW w:w="5103" w:type="dxa"/>
          </w:tcPr>
          <w:p w:rsidR="00CD6E13" w:rsidRPr="00FB0757" w:rsidRDefault="00CD6E13" w:rsidP="00FB0757">
            <w:pPr>
              <w:jc w:val="center"/>
              <w:rPr>
                <w:rFonts w:ascii="Times New Roman" w:hAnsi="Times New Roman"/>
                <w:b/>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,,My Emeryci”</w:t>
            </w:r>
          </w:p>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 z Kalisza Pomorskiego</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,,Głęboka studzienka”</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,,W moim ogródeczku”</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,,Za górami, za lasami”</w:t>
            </w:r>
          </w:p>
        </w:tc>
      </w:tr>
      <w:tr w:rsidR="00CD6E13" w:rsidRPr="00FB0757">
        <w:tc>
          <w:tcPr>
            <w:tcW w:w="851"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22.</w:t>
            </w:r>
          </w:p>
        </w:tc>
        <w:tc>
          <w:tcPr>
            <w:tcW w:w="5103" w:type="dxa"/>
          </w:tcPr>
          <w:p w:rsidR="00CD6E13" w:rsidRPr="00FB0757" w:rsidRDefault="00CD6E13" w:rsidP="00FB0757">
            <w:pPr>
              <w:jc w:val="center"/>
              <w:rPr>
                <w:rFonts w:ascii="Times New Roman" w:hAnsi="Times New Roman"/>
                <w:sz w:val="28"/>
                <w:szCs w:val="28"/>
              </w:rPr>
            </w:pPr>
            <w:r w:rsidRPr="00FB0757">
              <w:rPr>
                <w:rFonts w:ascii="Times New Roman" w:hAnsi="Times New Roman"/>
                <w:sz w:val="28"/>
                <w:szCs w:val="28"/>
              </w:rPr>
              <w:t xml:space="preserve">Zespół wokalno-muzyczny </w:t>
            </w:r>
          </w:p>
          <w:p w:rsidR="00CD6E13" w:rsidRPr="00FB0757" w:rsidRDefault="00CD6E13" w:rsidP="00FB0757">
            <w:pPr>
              <w:jc w:val="center"/>
              <w:rPr>
                <w:rFonts w:ascii="Times New Roman" w:hAnsi="Times New Roman"/>
                <w:sz w:val="28"/>
                <w:szCs w:val="28"/>
              </w:rPr>
            </w:pPr>
            <w:r w:rsidRPr="00FB0757">
              <w:rPr>
                <w:rFonts w:ascii="Times New Roman" w:hAnsi="Times New Roman"/>
                <w:b/>
                <w:sz w:val="28"/>
                <w:szCs w:val="28"/>
              </w:rPr>
              <w:t>,,Reczanie”</w:t>
            </w:r>
            <w:r w:rsidRPr="00FB0757">
              <w:rPr>
                <w:rFonts w:ascii="Times New Roman" w:hAnsi="Times New Roman"/>
                <w:sz w:val="28"/>
                <w:szCs w:val="28"/>
              </w:rPr>
              <w:t xml:space="preserve"> z Recza</w:t>
            </w:r>
          </w:p>
        </w:tc>
        <w:tc>
          <w:tcPr>
            <w:tcW w:w="4394" w:type="dxa"/>
          </w:tcPr>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,,Zielony mosteczek”</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,,Zachodźże słoneczko”</w:t>
            </w:r>
          </w:p>
          <w:p w:rsidR="00CD6E13" w:rsidRPr="00FB0757" w:rsidRDefault="00CD6E13" w:rsidP="00FB0757">
            <w:pPr>
              <w:spacing w:after="0"/>
              <w:rPr>
                <w:rFonts w:ascii="Times New Roman" w:hAnsi="Times New Roman"/>
                <w:sz w:val="28"/>
                <w:szCs w:val="28"/>
              </w:rPr>
            </w:pPr>
            <w:r w:rsidRPr="00FB0757">
              <w:rPr>
                <w:rFonts w:ascii="Times New Roman" w:hAnsi="Times New Roman"/>
                <w:sz w:val="28"/>
                <w:szCs w:val="28"/>
              </w:rPr>
              <w:t>-  ,,Siwy konik siwy”</w:t>
            </w:r>
          </w:p>
        </w:tc>
      </w:tr>
      <w:tr w:rsidR="00CD6E13" w:rsidRPr="00FB0757">
        <w:tc>
          <w:tcPr>
            <w:tcW w:w="851"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23.</w:t>
            </w:r>
          </w:p>
        </w:tc>
        <w:tc>
          <w:tcPr>
            <w:tcW w:w="5103"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Zespół wokalno-muzyczny</w:t>
            </w:r>
          </w:p>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b/>
                <w:sz w:val="28"/>
                <w:szCs w:val="28"/>
              </w:rPr>
              <w:t>,,Swaty”</w:t>
            </w:r>
            <w:r w:rsidRPr="00FB0757">
              <w:rPr>
                <w:rFonts w:ascii="Times New Roman" w:hAnsi="Times New Roman"/>
                <w:sz w:val="28"/>
                <w:szCs w:val="28"/>
              </w:rPr>
              <w:t xml:space="preserve"> z Będzina</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,,Krakowiak”</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,,Moja ty dziewczyno”</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,,Polka leżachowska”</w:t>
            </w:r>
          </w:p>
        </w:tc>
      </w:tr>
      <w:tr w:rsidR="00CD6E13" w:rsidRPr="00FB0757">
        <w:tc>
          <w:tcPr>
            <w:tcW w:w="851"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24.</w:t>
            </w:r>
          </w:p>
        </w:tc>
        <w:tc>
          <w:tcPr>
            <w:tcW w:w="5103"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 xml:space="preserve">Zespół wokalny </w:t>
            </w:r>
            <w:r w:rsidRPr="00FB0757">
              <w:rPr>
                <w:rFonts w:ascii="Times New Roman" w:hAnsi="Times New Roman"/>
                <w:b/>
                <w:sz w:val="28"/>
                <w:szCs w:val="28"/>
              </w:rPr>
              <w:t>,,Bierzwniczanki”</w:t>
            </w:r>
          </w:p>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z Bierzwnika</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,,Szumcie brzozy”</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,,Nieś mnie koniku”</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,,Jest drożyna”</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,,Słoneczko na zachodzie”</w:t>
            </w:r>
          </w:p>
        </w:tc>
      </w:tr>
      <w:tr w:rsidR="00CD6E13" w:rsidRPr="00FB0757">
        <w:tc>
          <w:tcPr>
            <w:tcW w:w="851"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25.</w:t>
            </w:r>
          </w:p>
        </w:tc>
        <w:tc>
          <w:tcPr>
            <w:tcW w:w="5103"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Zespół wokalno-muzyczny</w:t>
            </w:r>
          </w:p>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b/>
                <w:sz w:val="28"/>
                <w:szCs w:val="28"/>
              </w:rPr>
              <w:t>,,Popowianie”</w:t>
            </w:r>
            <w:r w:rsidRPr="00FB0757">
              <w:rPr>
                <w:rFonts w:ascii="Times New Roman" w:hAnsi="Times New Roman"/>
                <w:sz w:val="28"/>
                <w:szCs w:val="28"/>
              </w:rPr>
              <w:t xml:space="preserve"> z Popowa</w:t>
            </w: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,,Dzisiaj Popowianie”</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,,Matulu, Matulu”</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,,Szła dziewczyna”</w:t>
            </w:r>
          </w:p>
        </w:tc>
      </w:tr>
      <w:tr w:rsidR="00CD6E13" w:rsidRPr="00FB0757">
        <w:tc>
          <w:tcPr>
            <w:tcW w:w="851"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26.</w:t>
            </w:r>
          </w:p>
        </w:tc>
        <w:tc>
          <w:tcPr>
            <w:tcW w:w="5103" w:type="dxa"/>
          </w:tcPr>
          <w:p w:rsidR="00CD6E13" w:rsidRPr="00FB0757" w:rsidRDefault="00CD6E13" w:rsidP="00FB0757">
            <w:pPr>
              <w:spacing w:after="0" w:line="240" w:lineRule="auto"/>
              <w:jc w:val="center"/>
              <w:rPr>
                <w:rFonts w:ascii="Times New Roman" w:hAnsi="Times New Roman"/>
                <w:sz w:val="28"/>
                <w:szCs w:val="28"/>
              </w:rPr>
            </w:pPr>
            <w:r w:rsidRPr="00FB0757">
              <w:rPr>
                <w:rFonts w:ascii="Times New Roman" w:hAnsi="Times New Roman"/>
                <w:sz w:val="28"/>
                <w:szCs w:val="28"/>
              </w:rPr>
              <w:t>Zespół wokalno-muzyczny</w:t>
            </w:r>
          </w:p>
          <w:p w:rsidR="00CD6E13" w:rsidRPr="00FB0757" w:rsidRDefault="00CD6E13" w:rsidP="00FB0757">
            <w:pPr>
              <w:spacing w:after="0" w:line="240" w:lineRule="auto"/>
              <w:jc w:val="center"/>
              <w:rPr>
                <w:rFonts w:ascii="Times New Roman" w:hAnsi="Times New Roman"/>
                <w:b/>
                <w:sz w:val="28"/>
                <w:szCs w:val="28"/>
              </w:rPr>
            </w:pPr>
            <w:r w:rsidRPr="00FB0757">
              <w:rPr>
                <w:rFonts w:ascii="Times New Roman" w:hAnsi="Times New Roman"/>
                <w:sz w:val="28"/>
                <w:szCs w:val="28"/>
              </w:rPr>
              <w:t xml:space="preserve"> </w:t>
            </w:r>
            <w:r w:rsidRPr="00FB0757">
              <w:rPr>
                <w:rFonts w:ascii="Times New Roman" w:hAnsi="Times New Roman"/>
                <w:b/>
                <w:sz w:val="28"/>
                <w:szCs w:val="28"/>
              </w:rPr>
              <w:t xml:space="preserve">,,Kalina” </w:t>
            </w:r>
            <w:r w:rsidRPr="00FB0757">
              <w:rPr>
                <w:rFonts w:ascii="Times New Roman" w:hAnsi="Times New Roman"/>
                <w:sz w:val="28"/>
                <w:szCs w:val="28"/>
              </w:rPr>
              <w:t>z Dolic</w:t>
            </w:r>
          </w:p>
          <w:p w:rsidR="00CD6E13" w:rsidRPr="00FB0757" w:rsidRDefault="00CD6E13" w:rsidP="00FB0757">
            <w:pPr>
              <w:spacing w:after="0" w:line="240" w:lineRule="auto"/>
              <w:jc w:val="center"/>
              <w:rPr>
                <w:rFonts w:ascii="Times New Roman" w:hAnsi="Times New Roman"/>
                <w:sz w:val="28"/>
                <w:szCs w:val="28"/>
              </w:rPr>
            </w:pPr>
          </w:p>
        </w:tc>
        <w:tc>
          <w:tcPr>
            <w:tcW w:w="4394" w:type="dxa"/>
          </w:tcPr>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,,Pamiętam jak dziś”</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,,Jestem Rybak”</w:t>
            </w:r>
          </w:p>
          <w:p w:rsidR="00CD6E13" w:rsidRPr="00FB0757" w:rsidRDefault="00CD6E13" w:rsidP="00FB0757">
            <w:pPr>
              <w:spacing w:after="0" w:line="240" w:lineRule="auto"/>
              <w:rPr>
                <w:rFonts w:ascii="Times New Roman" w:hAnsi="Times New Roman"/>
                <w:sz w:val="28"/>
                <w:szCs w:val="28"/>
              </w:rPr>
            </w:pPr>
            <w:r w:rsidRPr="00FB0757">
              <w:rPr>
                <w:rFonts w:ascii="Times New Roman" w:hAnsi="Times New Roman"/>
                <w:sz w:val="28"/>
                <w:szCs w:val="28"/>
              </w:rPr>
              <w:t>- ,,Kaszuby”</w:t>
            </w:r>
            <w:bookmarkStart w:id="0" w:name="_GoBack"/>
            <w:bookmarkEnd w:id="0"/>
          </w:p>
        </w:tc>
      </w:tr>
    </w:tbl>
    <w:p w:rsidR="00CD6E13" w:rsidRPr="00CB28FB" w:rsidRDefault="00CD6E13" w:rsidP="00CB28FB">
      <w:pPr>
        <w:jc w:val="center"/>
        <w:rPr>
          <w:rFonts w:ascii="Times New Roman" w:hAnsi="Times New Roman"/>
          <w:sz w:val="28"/>
          <w:szCs w:val="28"/>
        </w:rPr>
      </w:pPr>
    </w:p>
    <w:p w:rsidR="00CD6E13" w:rsidRPr="00CB28FB" w:rsidRDefault="00CD6E13" w:rsidP="00571746">
      <w:pPr>
        <w:jc w:val="center"/>
        <w:rPr>
          <w:rFonts w:ascii="Times New Roman" w:hAnsi="Times New Roman"/>
          <w:sz w:val="28"/>
          <w:szCs w:val="28"/>
        </w:rPr>
      </w:pPr>
    </w:p>
    <w:sectPr w:rsidR="00CD6E13" w:rsidRPr="00CB28FB" w:rsidSect="00A64FEE">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13" w:rsidRDefault="00CD6E13" w:rsidP="00BB5DD1">
      <w:pPr>
        <w:spacing w:after="0" w:line="240" w:lineRule="auto"/>
      </w:pPr>
      <w:r>
        <w:separator/>
      </w:r>
    </w:p>
  </w:endnote>
  <w:endnote w:type="continuationSeparator" w:id="0">
    <w:p w:rsidR="00CD6E13" w:rsidRDefault="00CD6E13" w:rsidP="00BB5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3" w:rsidRDefault="00CD6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13" w:rsidRDefault="00CD6E13" w:rsidP="00BB5DD1">
      <w:pPr>
        <w:spacing w:after="0" w:line="240" w:lineRule="auto"/>
      </w:pPr>
      <w:r>
        <w:separator/>
      </w:r>
    </w:p>
  </w:footnote>
  <w:footnote w:type="continuationSeparator" w:id="0">
    <w:p w:rsidR="00CD6E13" w:rsidRDefault="00CD6E13" w:rsidP="00BB5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13" w:rsidRDefault="00CD6E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81F7E"/>
    <w:multiLevelType w:val="hybridMultilevel"/>
    <w:tmpl w:val="39B8D6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746"/>
    <w:rsid w:val="000145F7"/>
    <w:rsid w:val="00033DD0"/>
    <w:rsid w:val="0003643C"/>
    <w:rsid w:val="00133FCF"/>
    <w:rsid w:val="00182A71"/>
    <w:rsid w:val="001B70B5"/>
    <w:rsid w:val="001F06CA"/>
    <w:rsid w:val="00270101"/>
    <w:rsid w:val="002B3715"/>
    <w:rsid w:val="00322061"/>
    <w:rsid w:val="003D03B5"/>
    <w:rsid w:val="003E108A"/>
    <w:rsid w:val="0040146C"/>
    <w:rsid w:val="00413C0C"/>
    <w:rsid w:val="00490034"/>
    <w:rsid w:val="005318FB"/>
    <w:rsid w:val="00571746"/>
    <w:rsid w:val="005C0F2F"/>
    <w:rsid w:val="0066296E"/>
    <w:rsid w:val="006A558D"/>
    <w:rsid w:val="006C0B4F"/>
    <w:rsid w:val="006E59E4"/>
    <w:rsid w:val="007835EE"/>
    <w:rsid w:val="007A42B1"/>
    <w:rsid w:val="008A799D"/>
    <w:rsid w:val="008C2557"/>
    <w:rsid w:val="00913B16"/>
    <w:rsid w:val="00966AB9"/>
    <w:rsid w:val="00A64FEE"/>
    <w:rsid w:val="00A92BE5"/>
    <w:rsid w:val="00AA6CC4"/>
    <w:rsid w:val="00AE1E59"/>
    <w:rsid w:val="00B32447"/>
    <w:rsid w:val="00B9725F"/>
    <w:rsid w:val="00BA61CF"/>
    <w:rsid w:val="00BB5DD1"/>
    <w:rsid w:val="00C14814"/>
    <w:rsid w:val="00C61B30"/>
    <w:rsid w:val="00CB28FB"/>
    <w:rsid w:val="00CD6E13"/>
    <w:rsid w:val="00D3470F"/>
    <w:rsid w:val="00D92CA7"/>
    <w:rsid w:val="00D959A9"/>
    <w:rsid w:val="00DF5976"/>
    <w:rsid w:val="00E016C9"/>
    <w:rsid w:val="00E91738"/>
    <w:rsid w:val="00EA7BF9"/>
    <w:rsid w:val="00F070DC"/>
    <w:rsid w:val="00F41416"/>
    <w:rsid w:val="00FB0757"/>
    <w:rsid w:val="00FB56FC"/>
    <w:rsid w:val="00FD5239"/>
    <w:rsid w:val="00FD72E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1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46"/>
    <w:rPr>
      <w:rFonts w:ascii="Tahoma" w:hAnsi="Tahoma" w:cs="Tahoma"/>
      <w:sz w:val="16"/>
      <w:szCs w:val="16"/>
    </w:rPr>
  </w:style>
  <w:style w:type="table" w:styleId="TableGrid">
    <w:name w:val="Table Grid"/>
    <w:basedOn w:val="TableNormal"/>
    <w:uiPriority w:val="99"/>
    <w:rsid w:val="005717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28FB"/>
    <w:pPr>
      <w:ind w:left="720"/>
    </w:pPr>
  </w:style>
  <w:style w:type="paragraph" w:styleId="Header">
    <w:name w:val="header"/>
    <w:basedOn w:val="Normal"/>
    <w:link w:val="HeaderChar"/>
    <w:uiPriority w:val="99"/>
    <w:rsid w:val="00BB5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5DD1"/>
    <w:rPr>
      <w:rFonts w:cs="Times New Roman"/>
    </w:rPr>
  </w:style>
  <w:style w:type="paragraph" w:styleId="Footer">
    <w:name w:val="footer"/>
    <w:basedOn w:val="Normal"/>
    <w:link w:val="FooterChar"/>
    <w:uiPriority w:val="99"/>
    <w:rsid w:val="00BB5D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DD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489</Words>
  <Characters>2938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 WOJEWÓDZKI FESTIWAL </dc:title>
  <dc:subject/>
  <dc:creator>Bibliotekarz</dc:creator>
  <cp:keywords/>
  <dc:description/>
  <cp:lastModifiedBy>Jędrula</cp:lastModifiedBy>
  <cp:revision>2</cp:revision>
  <cp:lastPrinted>2015-05-11T14:10:00Z</cp:lastPrinted>
  <dcterms:created xsi:type="dcterms:W3CDTF">2015-05-13T12:46:00Z</dcterms:created>
  <dcterms:modified xsi:type="dcterms:W3CDTF">2015-05-13T12:46:00Z</dcterms:modified>
</cp:coreProperties>
</file>